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1AA4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ca"/>
            <w:enabled/>
            <w:calcOnExit w:val="0"/>
            <w:helpText w:type="text" w:val="zu Händen von"/>
            <w:statusText w:type="text" w:val="a.c.a."/>
            <w:textInput/>
          </w:ffData>
        </w:fldChar>
      </w:r>
      <w:bookmarkStart w:id="0" w:name="aca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0"/>
    </w:p>
    <w:p w14:paraId="3E30C365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Titolo"/>
            <w:enabled/>
            <w:calcOnExit w:val="0"/>
            <w:statusText w:type="text" w:val="Titolo"/>
            <w:textInput/>
          </w:ffData>
        </w:fldChar>
      </w:r>
      <w:bookmarkStart w:id="1" w:name="Titolo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1"/>
    </w:p>
    <w:p w14:paraId="6FC4CDE9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RagioneSociale"/>
            <w:enabled/>
            <w:calcOnExit w:val="0"/>
            <w:statusText w:type="text" w:val="Ragione sociale"/>
            <w:textInput/>
          </w:ffData>
        </w:fldChar>
      </w:r>
      <w:bookmarkStart w:id="2" w:name="RagioneSociale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2"/>
    </w:p>
    <w:p w14:paraId="6C1C43C6" w14:textId="77777777" w:rsidR="005A3001" w:rsidRDefault="005A3001">
      <w:pPr>
        <w:framePr w:w="4678" w:h="2098" w:hRule="exact" w:hSpace="142" w:wrap="around" w:vAnchor="page" w:hAnchor="page" w:x="6805" w:y="2553"/>
        <w:rPr>
          <w:lang w:val="en-GB"/>
        </w:rPr>
      </w:pPr>
      <w:r>
        <w:rPr>
          <w:lang w:val="en-GB"/>
        </w:rPr>
        <w:fldChar w:fldCharType="begin">
          <w:ffData>
            <w:name w:val="AdresseAbteilung"/>
            <w:enabled/>
            <w:calcOnExit w:val="0"/>
            <w:statusText w:type="text" w:val="Indirizzo"/>
            <w:textInput/>
          </w:ffData>
        </w:fldChar>
      </w:r>
      <w:bookmarkStart w:id="3" w:name="AdresseAbteilung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 w:rsidR="00180DF5">
        <w:rPr>
          <w:lang w:val="en-GB"/>
        </w:rPr>
        <w:t> </w:t>
      </w:r>
      <w:r>
        <w:rPr>
          <w:lang w:val="en-GB"/>
        </w:rPr>
        <w:fldChar w:fldCharType="end"/>
      </w:r>
      <w:bookmarkEnd w:id="3"/>
    </w:p>
    <w:p w14:paraId="5158930D" w14:textId="77777777" w:rsidR="00C40FE9" w:rsidRPr="00C40FE9" w:rsidRDefault="00C40FE9" w:rsidP="00C40FE9">
      <w:pPr>
        <w:rPr>
          <w:lang w:val="it-IT"/>
        </w:rPr>
      </w:pPr>
    </w:p>
    <w:p w14:paraId="136104EF" w14:textId="6E57E113" w:rsidR="005A3001" w:rsidRPr="00C40FE9" w:rsidRDefault="00C40FE9" w:rsidP="00C40FE9">
      <w:pPr>
        <w:rPr>
          <w:rFonts w:ascii="Arial" w:hAnsi="Arial" w:cs="Arial"/>
          <w:b/>
          <w:bCs/>
          <w:sz w:val="32"/>
          <w:szCs w:val="40"/>
          <w:lang w:val="it-IT"/>
        </w:rPr>
      </w:pPr>
      <w:r w:rsidRPr="00C40FE9">
        <w:rPr>
          <w:rFonts w:ascii="Arial" w:hAnsi="Arial" w:cs="Arial"/>
          <w:b/>
          <w:bCs/>
          <w:sz w:val="32"/>
          <w:szCs w:val="40"/>
          <w:lang w:val="it-IT"/>
        </w:rPr>
        <w:t>Dal vuoto alla bottiglia ad alta pressione</w:t>
      </w:r>
    </w:p>
    <w:p w14:paraId="3C4E492E" w14:textId="77777777" w:rsidR="005A3001" w:rsidRDefault="005A3001">
      <w:pPr>
        <w:rPr>
          <w:rFonts w:ascii="Arial" w:hAnsi="Arial" w:cs="Arial"/>
          <w:lang w:val="it-IT"/>
        </w:rPr>
      </w:pPr>
    </w:p>
    <w:p w14:paraId="6BF8CA05" w14:textId="04473F26" w:rsidR="00C40FE9" w:rsidRPr="00C40FE9" w:rsidRDefault="00C40FE9">
      <w:pPr>
        <w:rPr>
          <w:rFonts w:ascii="Arial" w:hAnsi="Arial" w:cs="Arial"/>
          <w:lang w:val="it-IT"/>
        </w:rPr>
        <w:sectPr w:rsidR="00C40FE9" w:rsidRPr="00C40FE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273" w:right="3175" w:bottom="1304" w:left="1247" w:header="720" w:footer="397" w:gutter="0"/>
          <w:cols w:space="720"/>
        </w:sectPr>
      </w:pPr>
    </w:p>
    <w:p w14:paraId="426B0C84" w14:textId="7A7C42D4" w:rsidR="005A3001" w:rsidRPr="00080914" w:rsidRDefault="00C40FE9">
      <w:pPr>
        <w:rPr>
          <w:rFonts w:ascii="Arial" w:hAnsi="Arial" w:cs="Arial"/>
          <w:sz w:val="22"/>
          <w:szCs w:val="22"/>
          <w:lang w:val="it-IT"/>
        </w:rPr>
      </w:pPr>
      <w:r w:rsidRPr="00080914">
        <w:rPr>
          <w:rFonts w:ascii="Arial" w:hAnsi="Arial" w:cs="Arial"/>
          <w:sz w:val="22"/>
          <w:szCs w:val="22"/>
          <w:lang w:val="it-IT"/>
        </w:rPr>
        <w:t xml:space="preserve">Festo sviluppa </w:t>
      </w:r>
      <w:r w:rsidR="00080914" w:rsidRPr="00080914">
        <w:rPr>
          <w:rFonts w:ascii="Arial" w:hAnsi="Arial" w:cs="Arial"/>
          <w:sz w:val="22"/>
          <w:szCs w:val="22"/>
          <w:lang w:val="it-IT"/>
        </w:rPr>
        <w:t xml:space="preserve">componenti </w:t>
      </w:r>
      <w:r w:rsidRPr="00080914">
        <w:rPr>
          <w:rFonts w:ascii="Arial" w:hAnsi="Arial" w:cs="Arial"/>
          <w:sz w:val="22"/>
          <w:szCs w:val="22"/>
          <w:lang w:val="it-IT"/>
        </w:rPr>
        <w:t>pneumatici ad alta pressione per la digitalizzazione</w:t>
      </w:r>
    </w:p>
    <w:p w14:paraId="1FCC07AF" w14:textId="77777777" w:rsidR="005A3001" w:rsidRPr="00080914" w:rsidRDefault="005A3001">
      <w:pPr>
        <w:rPr>
          <w:rFonts w:ascii="Arial" w:hAnsi="Arial" w:cs="Arial"/>
          <w:lang w:val="en-GB"/>
        </w:rPr>
      </w:pPr>
      <w:r w:rsidRPr="00080914">
        <w:rPr>
          <w:rFonts w:ascii="Arial" w:hAnsi="Arial" w:cs="Arial"/>
          <w:lang w:val="en-GB"/>
        </w:rPr>
        <w:fldChar w:fldCharType="begin">
          <w:ffData>
            <w:name w:val="Anrede"/>
            <w:enabled/>
            <w:calcOnExit w:val="0"/>
            <w:helpText w:type="text" w:val="Salutation"/>
            <w:statusText w:type="text" w:val="Salutation"/>
            <w:textInput/>
          </w:ffData>
        </w:fldChar>
      </w:r>
      <w:bookmarkStart w:id="11" w:name="Anrede"/>
      <w:r w:rsidRPr="00080914">
        <w:rPr>
          <w:rFonts w:ascii="Arial" w:hAnsi="Arial" w:cs="Arial"/>
          <w:lang w:val="en-GB"/>
        </w:rPr>
        <w:instrText xml:space="preserve"> FORMTEXT </w:instrText>
      </w:r>
      <w:r w:rsidRPr="00080914">
        <w:rPr>
          <w:rFonts w:ascii="Arial" w:hAnsi="Arial" w:cs="Arial"/>
          <w:lang w:val="en-GB"/>
        </w:rPr>
      </w:r>
      <w:r w:rsidRPr="00080914">
        <w:rPr>
          <w:rFonts w:ascii="Arial" w:hAnsi="Arial" w:cs="Arial"/>
          <w:lang w:val="en-GB"/>
        </w:rPr>
        <w:fldChar w:fldCharType="separate"/>
      </w:r>
      <w:r w:rsidR="00180DF5" w:rsidRPr="00080914">
        <w:rPr>
          <w:rFonts w:ascii="Arial" w:hAnsi="Arial" w:cs="Arial"/>
          <w:lang w:val="en-GB"/>
        </w:rPr>
        <w:t> </w:t>
      </w:r>
      <w:r w:rsidR="00180DF5" w:rsidRPr="00080914">
        <w:rPr>
          <w:rFonts w:ascii="Arial" w:hAnsi="Arial" w:cs="Arial"/>
          <w:lang w:val="en-GB"/>
        </w:rPr>
        <w:t> </w:t>
      </w:r>
      <w:r w:rsidR="00180DF5" w:rsidRPr="00080914">
        <w:rPr>
          <w:rFonts w:ascii="Arial" w:hAnsi="Arial" w:cs="Arial"/>
          <w:lang w:val="en-GB"/>
        </w:rPr>
        <w:t> </w:t>
      </w:r>
      <w:r w:rsidR="00180DF5" w:rsidRPr="00080914">
        <w:rPr>
          <w:rFonts w:ascii="Arial" w:hAnsi="Arial" w:cs="Arial"/>
          <w:lang w:val="en-GB"/>
        </w:rPr>
        <w:t> </w:t>
      </w:r>
      <w:r w:rsidR="00180DF5" w:rsidRPr="00080914">
        <w:rPr>
          <w:rFonts w:ascii="Arial" w:hAnsi="Arial" w:cs="Arial"/>
          <w:lang w:val="en-GB"/>
        </w:rPr>
        <w:t> </w:t>
      </w:r>
      <w:r w:rsidRPr="00080914">
        <w:rPr>
          <w:rFonts w:ascii="Arial" w:hAnsi="Arial" w:cs="Arial"/>
          <w:lang w:val="en-GB"/>
        </w:rPr>
        <w:fldChar w:fldCharType="end"/>
      </w:r>
      <w:bookmarkEnd w:id="11"/>
    </w:p>
    <w:p w14:paraId="714F9558" w14:textId="77777777" w:rsidR="005A3001" w:rsidRPr="00080914" w:rsidRDefault="005A3001">
      <w:pPr>
        <w:framePr w:w="1843" w:h="153" w:hSpace="142" w:wrap="around" w:vAnchor="page" w:hAnchor="page" w:x="9498" w:y="5274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Data</w:t>
      </w:r>
    </w:p>
    <w:p w14:paraId="152149D5" w14:textId="0E7391CF" w:rsidR="005A3001" w:rsidRPr="00080914" w:rsidRDefault="00C40FE9">
      <w:pPr>
        <w:framePr w:w="1843" w:h="227" w:hRule="exact" w:hSpace="142" w:wrap="around" w:vAnchor="page" w:hAnchor="page" w:x="9498" w:y="5558"/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>10/09/2022</w:t>
      </w:r>
    </w:p>
    <w:p w14:paraId="6991E77A" w14:textId="77777777" w:rsidR="005A3001" w:rsidRPr="00080914" w:rsidRDefault="005A3001">
      <w:pPr>
        <w:framePr w:w="1134" w:h="147" w:hSpace="142" w:wrap="around" w:vAnchor="page" w:hAnchor="page" w:x="9498" w:y="7372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 xml:space="preserve"> Ns. Rif.</w:t>
      </w:r>
    </w:p>
    <w:p w14:paraId="1D6A25AA" w14:textId="71550C10" w:rsidR="005A3001" w:rsidRPr="00080914" w:rsidRDefault="00C40FE9">
      <w:pPr>
        <w:framePr w:w="1843" w:h="227" w:hRule="exact" w:hSpace="142" w:wrap="around" w:vAnchor="page" w:hAnchor="page" w:x="9498" w:y="7656"/>
        <w:rPr>
          <w:rFonts w:ascii="Arial" w:hAnsi="Arial" w:cs="Arial"/>
          <w:lang w:val="it-IT"/>
        </w:rPr>
      </w:pPr>
      <w:r w:rsidRPr="00080914">
        <w:rPr>
          <w:caps/>
          <w:color w:val="000000"/>
          <w:lang w:val="it-IT"/>
        </w:rPr>
        <w:t>SD-MIA/CC-T</w:t>
      </w:r>
    </w:p>
    <w:p w14:paraId="0C33A548" w14:textId="77777777" w:rsidR="005A3001" w:rsidRPr="00080914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b/>
          <w:sz w:val="15"/>
          <w:lang w:val="it-IT"/>
        </w:rPr>
      </w:pPr>
      <w:proofErr w:type="gramStart"/>
      <w:r w:rsidRPr="00080914">
        <w:rPr>
          <w:rFonts w:ascii="Arial" w:hAnsi="Arial" w:cs="Arial"/>
          <w:b/>
          <w:sz w:val="15"/>
          <w:lang w:val="it-IT"/>
        </w:rPr>
        <w:t xml:space="preserve">Festo  </w:t>
      </w:r>
      <w:proofErr w:type="spellStart"/>
      <w:r w:rsidRPr="00080914">
        <w:rPr>
          <w:rFonts w:ascii="Arial" w:hAnsi="Arial" w:cs="Arial"/>
          <w:b/>
          <w:sz w:val="14"/>
          <w:lang w:val="it-IT"/>
        </w:rPr>
        <w:t>SpA</w:t>
      </w:r>
      <w:proofErr w:type="spellEnd"/>
      <w:proofErr w:type="gramEnd"/>
      <w:r w:rsidRPr="00080914">
        <w:rPr>
          <w:rFonts w:ascii="Arial" w:hAnsi="Arial" w:cs="Arial"/>
          <w:b/>
          <w:sz w:val="14"/>
          <w:lang w:val="it-IT"/>
        </w:rPr>
        <w:t xml:space="preserve"> </w:t>
      </w:r>
    </w:p>
    <w:p w14:paraId="34586950" w14:textId="77777777" w:rsidR="005A3001" w:rsidRPr="00080914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</w:p>
    <w:p w14:paraId="3ECCF7B5" w14:textId="77777777" w:rsidR="005A3001" w:rsidRPr="00080914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080914">
        <w:rPr>
          <w:rFonts w:ascii="Arial" w:hAnsi="Arial" w:cs="Arial"/>
          <w:sz w:val="15"/>
          <w:lang w:val="it-IT"/>
        </w:rPr>
        <w:t>200</w:t>
      </w:r>
      <w:r w:rsidR="00180DF5" w:rsidRPr="00080914">
        <w:rPr>
          <w:rFonts w:ascii="Arial" w:hAnsi="Arial" w:cs="Arial"/>
          <w:sz w:val="15"/>
          <w:lang w:val="it-IT"/>
        </w:rPr>
        <w:t>57</w:t>
      </w:r>
      <w:r w:rsidRPr="00080914">
        <w:rPr>
          <w:rFonts w:ascii="Arial" w:hAnsi="Arial" w:cs="Arial"/>
          <w:sz w:val="15"/>
          <w:lang w:val="it-IT"/>
        </w:rPr>
        <w:t xml:space="preserve"> Assago (MI)</w:t>
      </w:r>
    </w:p>
    <w:p w14:paraId="5847A5D5" w14:textId="77777777" w:rsidR="005A3001" w:rsidRPr="00080914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080914">
        <w:rPr>
          <w:rFonts w:ascii="Arial" w:hAnsi="Arial" w:cs="Arial"/>
          <w:sz w:val="15"/>
          <w:lang w:val="it-IT"/>
        </w:rPr>
        <w:t>Via E. Fermi, 36/38</w:t>
      </w:r>
    </w:p>
    <w:p w14:paraId="4FB1B65E" w14:textId="77777777" w:rsidR="005A3001" w:rsidRPr="00080914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080914">
        <w:rPr>
          <w:rFonts w:ascii="Arial" w:hAnsi="Arial" w:cs="Arial"/>
          <w:sz w:val="15"/>
          <w:lang w:val="it-IT"/>
        </w:rPr>
        <w:t>www.festo.it</w:t>
      </w:r>
    </w:p>
    <w:p w14:paraId="6FAE13C1" w14:textId="77777777" w:rsidR="005A3001" w:rsidRPr="00080914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</w:p>
    <w:p w14:paraId="11C22B2D" w14:textId="2ABAF9C9" w:rsidR="005A3001" w:rsidRPr="00080914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080914">
        <w:rPr>
          <w:rFonts w:ascii="Arial" w:hAnsi="Arial" w:cs="Arial"/>
          <w:sz w:val="15"/>
          <w:lang w:val="it-IT"/>
        </w:rPr>
        <w:t>Tel.  02 45788.</w:t>
      </w:r>
      <w:r w:rsidR="00C40FE9" w:rsidRPr="00080914">
        <w:rPr>
          <w:rFonts w:ascii="Arial" w:hAnsi="Arial" w:cs="Arial"/>
          <w:sz w:val="15"/>
          <w:lang w:val="it-IT"/>
        </w:rPr>
        <w:t>1</w:t>
      </w:r>
      <w:r w:rsidRPr="00080914">
        <w:rPr>
          <w:rFonts w:ascii="Arial" w:hAnsi="Arial" w:cs="Arial"/>
          <w:sz w:val="15"/>
        </w:rPr>
        <w:fldChar w:fldCharType="begin">
          <w:ffData>
            <w:name w:val="Fax"/>
            <w:enabled/>
            <w:calcOnExit w:val="0"/>
            <w:statusText w:type="text" w:val="Fax diretto"/>
            <w:textInput/>
          </w:ffData>
        </w:fldChar>
      </w:r>
      <w:bookmarkStart w:id="12" w:name="Fax"/>
      <w:r w:rsidRPr="00080914">
        <w:rPr>
          <w:rFonts w:ascii="Arial" w:hAnsi="Arial" w:cs="Arial"/>
          <w:sz w:val="15"/>
          <w:lang w:val="fr-FR"/>
        </w:rPr>
        <w:instrText xml:space="preserve"> FORMTEXT </w:instrText>
      </w:r>
      <w:r w:rsidRPr="00080914">
        <w:rPr>
          <w:rFonts w:ascii="Arial" w:hAnsi="Arial" w:cs="Arial"/>
          <w:sz w:val="15"/>
        </w:rPr>
      </w:r>
      <w:r w:rsidRPr="00080914">
        <w:rPr>
          <w:rFonts w:ascii="Arial" w:hAnsi="Arial" w:cs="Arial"/>
          <w:sz w:val="15"/>
        </w:rPr>
        <w:fldChar w:fldCharType="separate"/>
      </w:r>
      <w:r w:rsidR="00180DF5" w:rsidRPr="00080914">
        <w:rPr>
          <w:rFonts w:ascii="Arial" w:hAnsi="Arial" w:cs="Arial"/>
          <w:sz w:val="15"/>
        </w:rPr>
        <w:t> </w:t>
      </w:r>
      <w:r w:rsidR="00180DF5" w:rsidRPr="00080914">
        <w:rPr>
          <w:rFonts w:ascii="Arial" w:hAnsi="Arial" w:cs="Arial"/>
          <w:sz w:val="15"/>
        </w:rPr>
        <w:t> </w:t>
      </w:r>
      <w:r w:rsidR="00180DF5" w:rsidRPr="00080914">
        <w:rPr>
          <w:rFonts w:ascii="Arial" w:hAnsi="Arial" w:cs="Arial"/>
          <w:sz w:val="15"/>
        </w:rPr>
        <w:t> </w:t>
      </w:r>
      <w:r w:rsidR="00180DF5" w:rsidRPr="00080914">
        <w:rPr>
          <w:rFonts w:ascii="Arial" w:hAnsi="Arial" w:cs="Arial"/>
          <w:sz w:val="15"/>
        </w:rPr>
        <w:t> </w:t>
      </w:r>
      <w:r w:rsidR="00180DF5" w:rsidRPr="00080914">
        <w:rPr>
          <w:rFonts w:ascii="Arial" w:hAnsi="Arial" w:cs="Arial"/>
          <w:sz w:val="15"/>
        </w:rPr>
        <w:t> </w:t>
      </w:r>
      <w:r w:rsidRPr="00080914">
        <w:rPr>
          <w:rFonts w:ascii="Arial" w:hAnsi="Arial" w:cs="Arial"/>
          <w:sz w:val="15"/>
        </w:rPr>
        <w:fldChar w:fldCharType="end"/>
      </w:r>
      <w:bookmarkEnd w:id="12"/>
    </w:p>
    <w:p w14:paraId="60FF2906" w14:textId="14C76650" w:rsidR="005A3001" w:rsidRPr="00080914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  <w:r w:rsidRPr="00080914">
        <w:rPr>
          <w:rFonts w:ascii="Arial" w:hAnsi="Arial" w:cs="Arial"/>
          <w:sz w:val="15"/>
          <w:lang w:val="it-IT"/>
        </w:rPr>
        <w:t xml:space="preserve">E-mail: </w:t>
      </w:r>
      <w:hyperlink r:id="rId12" w:tgtFrame="_blank" w:history="1">
        <w:r w:rsidR="00C40FE9" w:rsidRPr="00080914">
          <w:rPr>
            <w:sz w:val="15"/>
            <w:lang w:val="it-IT"/>
          </w:rPr>
          <w:t>info_it@festo.com</w:t>
        </w:r>
      </w:hyperlink>
    </w:p>
    <w:p w14:paraId="1CC9243A" w14:textId="77777777" w:rsidR="005A3001" w:rsidRPr="00080914" w:rsidRDefault="005A3001">
      <w:pPr>
        <w:framePr w:w="2325" w:h="2268" w:hRule="exact" w:hSpace="142" w:wrap="around" w:vAnchor="page" w:hAnchor="page" w:x="9498" w:y="13893"/>
        <w:spacing w:line="200" w:lineRule="exact"/>
        <w:rPr>
          <w:rFonts w:ascii="Arial" w:hAnsi="Arial" w:cs="Arial"/>
          <w:sz w:val="15"/>
          <w:lang w:val="it-IT"/>
        </w:rPr>
      </w:pPr>
    </w:p>
    <w:p w14:paraId="5549E746" w14:textId="2C269C69" w:rsidR="005A3001" w:rsidRPr="00080914" w:rsidRDefault="00C40FE9">
      <w:pPr>
        <w:rPr>
          <w:rFonts w:ascii="Arial" w:hAnsi="Arial" w:cs="Arial"/>
          <w:b/>
          <w:bCs/>
          <w:lang w:val="it-IT"/>
        </w:rPr>
      </w:pPr>
      <w:r w:rsidRPr="00080914">
        <w:rPr>
          <w:rFonts w:ascii="Arial" w:hAnsi="Arial" w:cs="Arial"/>
          <w:b/>
          <w:bCs/>
          <w:lang w:val="it-IT"/>
        </w:rPr>
        <w:t>Grazie all</w:t>
      </w:r>
      <w:r w:rsidR="00161008" w:rsidRPr="00080914">
        <w:rPr>
          <w:rFonts w:ascii="Arial" w:hAnsi="Arial" w:cs="Arial"/>
          <w:b/>
          <w:bCs/>
          <w:lang w:val="it-IT"/>
        </w:rPr>
        <w:t xml:space="preserve">’utilizzo di componenti </w:t>
      </w:r>
      <w:r w:rsidRPr="00080914">
        <w:rPr>
          <w:rFonts w:ascii="Arial" w:hAnsi="Arial" w:cs="Arial"/>
          <w:b/>
          <w:bCs/>
          <w:lang w:val="it-IT"/>
        </w:rPr>
        <w:t>pneumatic</w:t>
      </w:r>
      <w:r w:rsidR="00161008" w:rsidRPr="00080914">
        <w:rPr>
          <w:rFonts w:ascii="Arial" w:hAnsi="Arial" w:cs="Arial"/>
          <w:b/>
          <w:bCs/>
          <w:lang w:val="it-IT"/>
        </w:rPr>
        <w:t xml:space="preserve">i </w:t>
      </w:r>
      <w:r w:rsidRPr="00080914">
        <w:rPr>
          <w:rFonts w:ascii="Arial" w:hAnsi="Arial" w:cs="Arial"/>
          <w:b/>
          <w:bCs/>
          <w:lang w:val="it-IT"/>
        </w:rPr>
        <w:t xml:space="preserve">ad alta pressione, le macchine di stiro-soffiaggio raggiungono una produzione per stazione di soffiaggio compresa tra 1.000 e 3.000 bottiglie in PET all'ora. La chiave di questo successo è un controllo preciso mediante valvole e </w:t>
      </w:r>
      <w:r w:rsidR="00161008" w:rsidRPr="00080914">
        <w:rPr>
          <w:rFonts w:ascii="Arial" w:hAnsi="Arial" w:cs="Arial"/>
          <w:b/>
          <w:bCs/>
          <w:lang w:val="it-IT"/>
        </w:rPr>
        <w:t xml:space="preserve">unità di </w:t>
      </w:r>
      <w:r w:rsidRPr="00080914">
        <w:rPr>
          <w:rFonts w:ascii="Arial" w:hAnsi="Arial" w:cs="Arial"/>
          <w:b/>
          <w:bCs/>
          <w:lang w:val="it-IT"/>
        </w:rPr>
        <w:t xml:space="preserve">valvole e la corretta preparazione dell'aria compressa. </w:t>
      </w:r>
      <w:r w:rsidR="00161008" w:rsidRPr="00080914">
        <w:rPr>
          <w:rFonts w:ascii="Arial" w:hAnsi="Arial" w:cs="Arial"/>
          <w:b/>
          <w:bCs/>
          <w:lang w:val="it-IT"/>
        </w:rPr>
        <w:t xml:space="preserve">Le soluzioni Festo a livello di componenti si sposano con i servizi e i software di progettazione a disposizione di tutti i nostri clienti. </w:t>
      </w:r>
      <w:r w:rsidRPr="00080914">
        <w:rPr>
          <w:rFonts w:ascii="Arial" w:hAnsi="Arial" w:cs="Arial"/>
          <w:b/>
          <w:bCs/>
          <w:lang w:val="it-IT"/>
        </w:rPr>
        <w:t xml:space="preserve">Al </w:t>
      </w:r>
      <w:proofErr w:type="spellStart"/>
      <w:r w:rsidR="006F4468" w:rsidRPr="00080914">
        <w:rPr>
          <w:rFonts w:ascii="Arial" w:hAnsi="Arial" w:cs="Arial"/>
          <w:b/>
          <w:bCs/>
          <w:lang w:val="it-IT"/>
        </w:rPr>
        <w:t>D</w:t>
      </w:r>
      <w:r w:rsidRPr="00080914">
        <w:rPr>
          <w:rFonts w:ascii="Arial" w:hAnsi="Arial" w:cs="Arial"/>
          <w:b/>
          <w:bCs/>
          <w:lang w:val="it-IT"/>
        </w:rPr>
        <w:t>rinktec</w:t>
      </w:r>
      <w:proofErr w:type="spellEnd"/>
      <w:r w:rsidRPr="00080914">
        <w:rPr>
          <w:rFonts w:ascii="Arial" w:hAnsi="Arial" w:cs="Arial"/>
          <w:b/>
          <w:bCs/>
          <w:lang w:val="it-IT"/>
        </w:rPr>
        <w:t xml:space="preserve"> di Monaco di Baviera</w:t>
      </w:r>
      <w:r w:rsidR="00EB663B" w:rsidRPr="00080914">
        <w:rPr>
          <w:rFonts w:ascii="Arial" w:hAnsi="Arial" w:cs="Arial"/>
          <w:b/>
          <w:bCs/>
          <w:lang w:val="it-IT"/>
        </w:rPr>
        <w:t>,</w:t>
      </w:r>
      <w:r w:rsidRPr="00080914">
        <w:rPr>
          <w:rFonts w:ascii="Arial" w:hAnsi="Arial" w:cs="Arial"/>
          <w:b/>
          <w:bCs/>
          <w:lang w:val="it-IT"/>
        </w:rPr>
        <w:t xml:space="preserve"> </w:t>
      </w:r>
      <w:r w:rsidR="00EB663B" w:rsidRPr="00080914">
        <w:rPr>
          <w:rFonts w:ascii="Arial" w:hAnsi="Arial" w:cs="Arial"/>
          <w:b/>
          <w:bCs/>
          <w:lang w:val="it-IT"/>
        </w:rPr>
        <w:t>a</w:t>
      </w:r>
      <w:r w:rsidRPr="00080914">
        <w:rPr>
          <w:rFonts w:ascii="Arial" w:hAnsi="Arial" w:cs="Arial"/>
          <w:b/>
          <w:bCs/>
          <w:lang w:val="it-IT"/>
        </w:rPr>
        <w:t xml:space="preserve"> settembre 2022</w:t>
      </w:r>
      <w:r w:rsidR="00EB663B" w:rsidRPr="00080914">
        <w:rPr>
          <w:rFonts w:ascii="Arial" w:hAnsi="Arial" w:cs="Arial"/>
          <w:b/>
          <w:bCs/>
          <w:lang w:val="it-IT"/>
        </w:rPr>
        <w:t>,</w:t>
      </w:r>
      <w:r w:rsidRPr="00080914">
        <w:rPr>
          <w:rFonts w:ascii="Arial" w:hAnsi="Arial" w:cs="Arial"/>
          <w:b/>
          <w:bCs/>
          <w:lang w:val="it-IT"/>
        </w:rPr>
        <w:t xml:space="preserve"> verranno presentate per la prima volta soluzioni di digitalizzazione innovative per il monitoraggio</w:t>
      </w:r>
      <w:r w:rsidR="00EB663B" w:rsidRPr="00080914">
        <w:rPr>
          <w:rFonts w:ascii="Arial" w:hAnsi="Arial" w:cs="Arial"/>
          <w:b/>
          <w:bCs/>
          <w:lang w:val="it-IT"/>
        </w:rPr>
        <w:t>,</w:t>
      </w:r>
      <w:r w:rsidRPr="00080914">
        <w:rPr>
          <w:rFonts w:ascii="Arial" w:hAnsi="Arial" w:cs="Arial"/>
          <w:b/>
          <w:bCs/>
          <w:lang w:val="it-IT"/>
        </w:rPr>
        <w:t xml:space="preserve"> </w:t>
      </w:r>
      <w:r w:rsidR="00EB663B" w:rsidRPr="00080914">
        <w:rPr>
          <w:rFonts w:ascii="Arial" w:hAnsi="Arial" w:cs="Arial"/>
          <w:b/>
          <w:bCs/>
          <w:lang w:val="it-IT"/>
        </w:rPr>
        <w:t>oltre a</w:t>
      </w:r>
      <w:r w:rsidRPr="00080914">
        <w:rPr>
          <w:rFonts w:ascii="Arial" w:hAnsi="Arial" w:cs="Arial"/>
          <w:b/>
          <w:bCs/>
          <w:lang w:val="it-IT"/>
        </w:rPr>
        <w:t xml:space="preserve"> componenti intelligenti nelle applicazioni ad alta pressione.</w:t>
      </w:r>
    </w:p>
    <w:p w14:paraId="0F3A4E7C" w14:textId="77777777" w:rsidR="005A3001" w:rsidRPr="00080914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4AE1ADA8" w14:textId="77777777" w:rsidR="005A3001" w:rsidRPr="00080914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4ECFF23A" w14:textId="77777777" w:rsidR="005A3001" w:rsidRPr="00080914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1A8C8000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B174D2E" w14:textId="77777777" w:rsidR="005A3001" w:rsidRPr="00080914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67F894A2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466AEA29" w14:textId="77777777" w:rsidR="00C01CF4" w:rsidRPr="00080914" w:rsidRDefault="00C01CF4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EA60289" w14:textId="77777777" w:rsidR="005A3001" w:rsidRPr="00080914" w:rsidRDefault="005A3001" w:rsidP="00A359D2">
      <w:pPr>
        <w:pStyle w:val="Didascalia"/>
        <w:framePr w:w="2121" w:wrap="around"/>
        <w:rPr>
          <w:rFonts w:ascii="Arial" w:hAnsi="Arial" w:cs="Arial"/>
          <w:b w:val="0"/>
          <w:bCs w:val="0"/>
        </w:rPr>
      </w:pPr>
    </w:p>
    <w:p w14:paraId="11BBFADE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7393D9DB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A19A424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4BABD0B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Contact Centre</w:t>
      </w:r>
    </w:p>
    <w:p w14:paraId="5AF2F8CE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b/>
          <w:bCs/>
          <w:sz w:val="13"/>
          <w:lang w:val="it-IT"/>
        </w:rPr>
      </w:pPr>
      <w:r w:rsidRPr="00080914">
        <w:rPr>
          <w:rFonts w:ascii="Arial" w:hAnsi="Arial" w:cs="Arial"/>
          <w:b/>
          <w:bCs/>
          <w:sz w:val="13"/>
          <w:lang w:val="it-IT"/>
        </w:rPr>
        <w:t>800.110.110</w:t>
      </w:r>
    </w:p>
    <w:p w14:paraId="363FDE50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Numero unico e gratuito da tutta</w:t>
      </w:r>
    </w:p>
    <w:p w14:paraId="4B4076FB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 xml:space="preserve">Italia per </w:t>
      </w:r>
      <w:proofErr w:type="gramStart"/>
      <w:r w:rsidRPr="00080914">
        <w:rPr>
          <w:rFonts w:ascii="Arial" w:hAnsi="Arial" w:cs="Arial"/>
          <w:sz w:val="13"/>
          <w:lang w:val="it-IT"/>
        </w:rPr>
        <w:t>l’ Automazione</w:t>
      </w:r>
      <w:proofErr w:type="gramEnd"/>
      <w:r w:rsidRPr="00080914">
        <w:rPr>
          <w:rFonts w:ascii="Arial" w:hAnsi="Arial" w:cs="Arial"/>
          <w:sz w:val="13"/>
          <w:lang w:val="it-IT"/>
        </w:rPr>
        <w:t xml:space="preserve"> Industriale</w:t>
      </w:r>
    </w:p>
    <w:p w14:paraId="032165D0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34B7BE2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 xml:space="preserve">Amministrazione vendite e </w:t>
      </w:r>
    </w:p>
    <w:p w14:paraId="71DC6418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informazione prodotti</w:t>
      </w:r>
    </w:p>
    <w:p w14:paraId="2EF8D924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BAF0DA0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25AA7AE9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839F093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1CEE629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7960738E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043E056E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5A62F44C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2142EF50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FE39287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Cap. Soc.  2.000.000 €</w:t>
      </w:r>
    </w:p>
    <w:p w14:paraId="7878FCF0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P.I.   02235250152</w:t>
      </w:r>
    </w:p>
    <w:p w14:paraId="548C705B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R.E.A. 907309</w:t>
      </w:r>
    </w:p>
    <w:p w14:paraId="2ABF45ED" w14:textId="77777777" w:rsidR="00A359D2" w:rsidRPr="00080914" w:rsidRDefault="005A3001" w:rsidP="00A359D2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C.F. e Reg. Impr. di MI 02235250152</w:t>
      </w:r>
    </w:p>
    <w:p w14:paraId="06EA5A09" w14:textId="77777777" w:rsidR="00803F8B" w:rsidRPr="00080914" w:rsidRDefault="00803F8B" w:rsidP="00803F8B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Codice IBAN:</w:t>
      </w:r>
    </w:p>
    <w:p w14:paraId="678CC2F0" w14:textId="77777777" w:rsidR="005A3001" w:rsidRPr="00080914" w:rsidRDefault="00803F8B" w:rsidP="00803F8B">
      <w:pPr>
        <w:framePr w:w="2121" w:h="4820" w:hRule="exact" w:hSpace="142" w:wrap="around" w:vAnchor="page" w:hAnchor="page" w:x="9498" w:y="8676"/>
        <w:rPr>
          <w:rFonts w:ascii="Arial" w:hAnsi="Arial" w:cs="Arial"/>
          <w:sz w:val="13"/>
          <w:lang w:val="it-IT"/>
        </w:rPr>
      </w:pPr>
      <w:r w:rsidRPr="00080914">
        <w:rPr>
          <w:rFonts w:ascii="Arial" w:hAnsi="Arial" w:cs="Arial"/>
          <w:sz w:val="13"/>
          <w:lang w:val="it-IT"/>
        </w:rPr>
        <w:t>IT73 Z 03069 09523 100000000030</w:t>
      </w:r>
    </w:p>
    <w:p w14:paraId="1E1F6FD2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7117DB7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3510B8B0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5D89FE4B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11ED7298" w14:textId="77777777" w:rsidR="005A3001" w:rsidRPr="00080914" w:rsidRDefault="005A3001" w:rsidP="00A359D2">
      <w:pPr>
        <w:framePr w:w="2121" w:h="4820" w:hRule="exact" w:hSpace="142" w:wrap="around" w:vAnchor="page" w:hAnchor="page" w:x="9498" w:y="8676"/>
        <w:spacing w:line="142" w:lineRule="exact"/>
        <w:rPr>
          <w:rFonts w:ascii="Arial" w:hAnsi="Arial" w:cs="Arial"/>
          <w:sz w:val="13"/>
          <w:lang w:val="it-IT"/>
        </w:rPr>
      </w:pPr>
    </w:p>
    <w:p w14:paraId="5D51E18C" w14:textId="77777777" w:rsidR="005A3001" w:rsidRPr="00080914" w:rsidRDefault="005A3001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lang w:val="it-IT"/>
        </w:rPr>
        <w:sectPr w:rsidR="005A3001" w:rsidRPr="00080914">
          <w:type w:val="continuous"/>
          <w:pgSz w:w="11907" w:h="16840" w:code="9"/>
          <w:pgMar w:top="5273" w:right="3175" w:bottom="1304" w:left="1247" w:header="720" w:footer="397" w:gutter="0"/>
          <w:cols w:space="720"/>
        </w:sectPr>
      </w:pPr>
    </w:p>
    <w:p w14:paraId="294697C5" w14:textId="1AA03E87" w:rsidR="005A3001" w:rsidRPr="00080914" w:rsidRDefault="006B119C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 xml:space="preserve">Da oltre dieci anni, il player globale nella tecnologia dell'automazione sviluppa una gamma completa di componenti pneumatici </w:t>
      </w:r>
      <w:r w:rsidR="006F4468" w:rsidRPr="00080914">
        <w:rPr>
          <w:rFonts w:ascii="Arial" w:hAnsi="Arial" w:cs="Arial"/>
          <w:lang w:val="it-IT"/>
        </w:rPr>
        <w:t xml:space="preserve">per elevate </w:t>
      </w:r>
      <w:r w:rsidRPr="00080914">
        <w:rPr>
          <w:rFonts w:ascii="Arial" w:hAnsi="Arial" w:cs="Arial"/>
          <w:lang w:val="it-IT"/>
        </w:rPr>
        <w:t>pression</w:t>
      </w:r>
      <w:r w:rsidR="006F4468" w:rsidRPr="00080914">
        <w:rPr>
          <w:rFonts w:ascii="Arial" w:hAnsi="Arial" w:cs="Arial"/>
          <w:lang w:val="it-IT"/>
        </w:rPr>
        <w:t>i</w:t>
      </w:r>
      <w:r w:rsidRPr="00080914">
        <w:rPr>
          <w:rFonts w:ascii="Arial" w:hAnsi="Arial" w:cs="Arial"/>
          <w:lang w:val="it-IT"/>
        </w:rPr>
        <w:t xml:space="preserve">, fino a 40 bar, per la produzione di bottiglie in PET, mediante soffiaggio per macchine lineari e rotative. Gli ingegneri di sviluppo presso la sede dell'azienda a Esslingen utilizzano il proprio laboratorio ad alta pressione dove vengono qualificati i prodotti pneumatici. I prodotti sono fabbricati e testati nello stabilimento tecnologico Festo </w:t>
      </w:r>
      <w:proofErr w:type="spellStart"/>
      <w:r w:rsidRPr="00080914">
        <w:rPr>
          <w:rFonts w:ascii="Arial" w:hAnsi="Arial" w:cs="Arial"/>
          <w:lang w:val="it-IT"/>
        </w:rPr>
        <w:t>Scharnhausen</w:t>
      </w:r>
      <w:proofErr w:type="spellEnd"/>
      <w:r w:rsidRPr="00080914">
        <w:rPr>
          <w:rFonts w:ascii="Arial" w:hAnsi="Arial" w:cs="Arial"/>
          <w:lang w:val="it-IT"/>
        </w:rPr>
        <w:t>, situato vicino a Esslingen, in conformità con la Direttiva sulle apparecchiature a pressione. Può essere certo di ottenere tutte le omologazioni appropriate e la caratteristica di qualità "Made in Germany".</w:t>
      </w:r>
    </w:p>
    <w:p w14:paraId="558C9E26" w14:textId="0E9BEE93" w:rsidR="006B119C" w:rsidRPr="00080914" w:rsidRDefault="006B119C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lang w:val="it-IT"/>
        </w:rPr>
      </w:pPr>
    </w:p>
    <w:p w14:paraId="17BA91E0" w14:textId="77777777" w:rsidR="006B119C" w:rsidRPr="00080914" w:rsidRDefault="006B119C" w:rsidP="006B119C">
      <w:pPr>
        <w:pStyle w:val="Intestazione"/>
        <w:rPr>
          <w:rFonts w:ascii="Arial" w:hAnsi="Arial" w:cs="Arial"/>
          <w:b/>
          <w:bCs/>
          <w:lang w:val="it-IT"/>
        </w:rPr>
      </w:pPr>
      <w:r w:rsidRPr="00080914">
        <w:rPr>
          <w:rFonts w:ascii="Arial" w:hAnsi="Arial" w:cs="Arial"/>
          <w:b/>
          <w:bCs/>
          <w:lang w:val="it-IT"/>
        </w:rPr>
        <w:t>Apprendimento automatico per il monitoraggio</w:t>
      </w:r>
    </w:p>
    <w:p w14:paraId="6B7B0614" w14:textId="77777777" w:rsidR="006B119C" w:rsidRPr="00080914" w:rsidRDefault="006B119C" w:rsidP="006B119C">
      <w:pPr>
        <w:pStyle w:val="Intestazione"/>
        <w:rPr>
          <w:rFonts w:ascii="Arial" w:hAnsi="Arial" w:cs="Arial"/>
          <w:lang w:val="it-IT"/>
        </w:rPr>
      </w:pPr>
    </w:p>
    <w:p w14:paraId="69A526F2" w14:textId="080658C3" w:rsidR="006B119C" w:rsidRPr="00080914" w:rsidRDefault="006B119C" w:rsidP="006B119C">
      <w:pPr>
        <w:pStyle w:val="Intestazione"/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 xml:space="preserve">Al momento, gli </w:t>
      </w:r>
      <w:proofErr w:type="gramStart"/>
      <w:r w:rsidRPr="00080914">
        <w:rPr>
          <w:rFonts w:ascii="Arial" w:hAnsi="Arial" w:cs="Arial"/>
          <w:lang w:val="it-IT"/>
        </w:rPr>
        <w:t>sviluppatori</w:t>
      </w:r>
      <w:proofErr w:type="gramEnd"/>
      <w:r w:rsidRPr="00080914">
        <w:rPr>
          <w:rFonts w:ascii="Arial" w:hAnsi="Arial" w:cs="Arial"/>
          <w:lang w:val="it-IT"/>
        </w:rPr>
        <w:t xml:space="preserve"> Festo stanno lavorando su applicazioni digitalizzate ad alta pressione per il monitoraggio e altri componenti intelligenti. Anche il software di machine learning Festo AX fa la sua parte, poiché monitora e analizza i dati della macchina. Aiuta inoltre a ottimizzare i processi produttivi e a risparmiare risorse preziose, garantendo maggiore sostenibilità ed efficienza energetica.</w:t>
      </w:r>
    </w:p>
    <w:p w14:paraId="6CE59D73" w14:textId="77777777" w:rsidR="006B119C" w:rsidRPr="00080914" w:rsidRDefault="006B119C" w:rsidP="006B119C">
      <w:pPr>
        <w:pStyle w:val="Intestazione"/>
        <w:rPr>
          <w:rFonts w:ascii="Arial" w:hAnsi="Arial" w:cs="Arial"/>
          <w:lang w:val="it-IT"/>
        </w:rPr>
      </w:pPr>
    </w:p>
    <w:p w14:paraId="0F1C3DEB" w14:textId="59E63765" w:rsidR="006B119C" w:rsidRPr="00080914" w:rsidRDefault="006B119C" w:rsidP="006B119C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 xml:space="preserve">I dati raccolti durante il monitoraggio possono essere analizzati tramite dashboard e </w:t>
      </w:r>
      <w:r w:rsidR="006F4468" w:rsidRPr="00080914">
        <w:rPr>
          <w:rFonts w:ascii="Arial" w:hAnsi="Arial" w:cs="Arial"/>
          <w:lang w:val="it-IT"/>
        </w:rPr>
        <w:t xml:space="preserve">verificare </w:t>
      </w:r>
      <w:r w:rsidRPr="00080914">
        <w:rPr>
          <w:rFonts w:ascii="Arial" w:hAnsi="Arial" w:cs="Arial"/>
          <w:lang w:val="it-IT"/>
        </w:rPr>
        <w:t>lo stato de</w:t>
      </w:r>
      <w:r w:rsidR="006F4468" w:rsidRPr="00080914">
        <w:rPr>
          <w:rFonts w:ascii="Arial" w:hAnsi="Arial" w:cs="Arial"/>
          <w:lang w:val="it-IT"/>
        </w:rPr>
        <w:t xml:space="preserve">i </w:t>
      </w:r>
      <w:r w:rsidRPr="00080914">
        <w:rPr>
          <w:rFonts w:ascii="Arial" w:hAnsi="Arial" w:cs="Arial"/>
          <w:lang w:val="it-IT"/>
        </w:rPr>
        <w:t>singol</w:t>
      </w:r>
      <w:r w:rsidR="006F4468" w:rsidRPr="00080914">
        <w:rPr>
          <w:rFonts w:ascii="Arial" w:hAnsi="Arial" w:cs="Arial"/>
          <w:lang w:val="it-IT"/>
        </w:rPr>
        <w:t>i componenti</w:t>
      </w:r>
      <w:r w:rsidRPr="00080914">
        <w:rPr>
          <w:rFonts w:ascii="Arial" w:hAnsi="Arial" w:cs="Arial"/>
          <w:lang w:val="it-IT"/>
        </w:rPr>
        <w:t xml:space="preserve"> o, a seconda dell'ambito,</w:t>
      </w:r>
      <w:r w:rsidR="006F4468" w:rsidRPr="00080914">
        <w:rPr>
          <w:rFonts w:ascii="Arial" w:hAnsi="Arial" w:cs="Arial"/>
          <w:lang w:val="it-IT"/>
        </w:rPr>
        <w:t xml:space="preserve"> tracciare</w:t>
      </w:r>
      <w:r w:rsidRPr="00080914">
        <w:rPr>
          <w:rFonts w:ascii="Arial" w:hAnsi="Arial" w:cs="Arial"/>
          <w:lang w:val="it-IT"/>
        </w:rPr>
        <w:t xml:space="preserve"> anche interi </w:t>
      </w:r>
      <w:r w:rsidR="006F4468" w:rsidRPr="00080914">
        <w:rPr>
          <w:rFonts w:ascii="Arial" w:hAnsi="Arial" w:cs="Arial"/>
          <w:lang w:val="it-IT"/>
        </w:rPr>
        <w:t xml:space="preserve">parti di macchina. </w:t>
      </w:r>
      <w:r w:rsidRPr="00080914">
        <w:rPr>
          <w:rFonts w:ascii="Arial" w:hAnsi="Arial" w:cs="Arial"/>
          <w:lang w:val="it-IT"/>
        </w:rPr>
        <w:t xml:space="preserve">Non sono solo le condizioni della macchina che possono essere monitorate; </w:t>
      </w:r>
      <w:r w:rsidR="006F4468" w:rsidRPr="00080914">
        <w:rPr>
          <w:rFonts w:ascii="Arial" w:hAnsi="Arial" w:cs="Arial"/>
          <w:lang w:val="it-IT"/>
        </w:rPr>
        <w:t xml:space="preserve">è inoltre possibile eseguire una </w:t>
      </w:r>
      <w:r w:rsidRPr="00080914">
        <w:rPr>
          <w:rFonts w:ascii="Arial" w:hAnsi="Arial" w:cs="Arial"/>
          <w:lang w:val="it-IT"/>
        </w:rPr>
        <w:t>manutenzione predittiva.</w:t>
      </w:r>
    </w:p>
    <w:p w14:paraId="3E0A80A2" w14:textId="33F58ABD" w:rsidR="0066683F" w:rsidRPr="00080914" w:rsidRDefault="0066683F" w:rsidP="006B119C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lang w:val="it-IT"/>
        </w:rPr>
      </w:pPr>
    </w:p>
    <w:p w14:paraId="0AB8D917" w14:textId="77777777" w:rsidR="0066683F" w:rsidRPr="00080914" w:rsidRDefault="0066683F" w:rsidP="0066683F">
      <w:pPr>
        <w:pStyle w:val="Intestazione"/>
        <w:rPr>
          <w:rFonts w:ascii="Arial" w:hAnsi="Arial" w:cs="Arial"/>
          <w:b/>
          <w:bCs/>
          <w:lang w:val="it-IT"/>
        </w:rPr>
      </w:pPr>
      <w:r w:rsidRPr="00080914">
        <w:rPr>
          <w:rFonts w:ascii="Arial" w:hAnsi="Arial" w:cs="Arial"/>
          <w:b/>
          <w:bCs/>
          <w:lang w:val="it-IT"/>
        </w:rPr>
        <w:t>Soluzioni personalizzate per pneumatica ad alta pressione</w:t>
      </w:r>
    </w:p>
    <w:p w14:paraId="706D0EFC" w14:textId="77777777" w:rsidR="0066683F" w:rsidRPr="00080914" w:rsidRDefault="0066683F" w:rsidP="0066683F">
      <w:pPr>
        <w:pStyle w:val="Intestazione"/>
        <w:rPr>
          <w:rFonts w:ascii="Arial" w:hAnsi="Arial" w:cs="Arial"/>
          <w:lang w:val="it-IT"/>
        </w:rPr>
      </w:pPr>
    </w:p>
    <w:p w14:paraId="5D06B02C" w14:textId="29D4884E" w:rsidR="0066683F" w:rsidRPr="00080914" w:rsidRDefault="0066683F" w:rsidP="0066683F">
      <w:pPr>
        <w:pStyle w:val="Intestazione"/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lastRenderedPageBreak/>
        <w:t>La gamma standard completa di prodotti pneumatici ad alta pressione, con preparazione dell'aria per portate da piccole a grandi, componenti modulari per unità di servizio, regolatori, filtri, valvole di accensione e spegnimento, oltre a valvole proporzionali, non manca di nulla quando si tratta di sviluppare macchine stiro-soffiaggio. Oltre alla gamma di prodotti standard, Festo sviluppa unità di servizio personalizzate e blocchi valvole per soluzioni di macchine individuali.</w:t>
      </w:r>
    </w:p>
    <w:p w14:paraId="64A181BE" w14:textId="77777777" w:rsidR="0066683F" w:rsidRPr="00080914" w:rsidRDefault="0066683F" w:rsidP="0066683F">
      <w:pPr>
        <w:pStyle w:val="Intestazione"/>
        <w:rPr>
          <w:rFonts w:ascii="Arial" w:hAnsi="Arial" w:cs="Arial"/>
          <w:lang w:val="it-IT"/>
        </w:rPr>
      </w:pPr>
    </w:p>
    <w:p w14:paraId="63A77319" w14:textId="4FA3BB50" w:rsidR="0066683F" w:rsidRPr="00080914" w:rsidRDefault="0066683F" w:rsidP="0066683F">
      <w:pPr>
        <w:pStyle w:val="Intestazione"/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>In qualità di fornitore di servizi completi di automazione pneumatica ed elettrica, Festo può anche mettere in moto l'intera linea di produzione, dalla preformatura alla pallettizzazione. A seconda del campo di applicazione, Festo produce unità di valvole, quadri elettrici, azionamenti, blocchi di controllo, prodotti pneumatici ad alta pressione o soluzioni di sistema.</w:t>
      </w:r>
    </w:p>
    <w:p w14:paraId="29F77427" w14:textId="77777777" w:rsidR="0066683F" w:rsidRPr="00080914" w:rsidRDefault="0066683F" w:rsidP="0066683F">
      <w:pPr>
        <w:pStyle w:val="Intestazione"/>
        <w:rPr>
          <w:rFonts w:ascii="Arial" w:hAnsi="Arial" w:cs="Arial"/>
          <w:lang w:val="it-IT"/>
        </w:rPr>
      </w:pPr>
    </w:p>
    <w:p w14:paraId="6DD83DDD" w14:textId="2013904B" w:rsidR="0066683F" w:rsidRPr="00080914" w:rsidRDefault="0066683F" w:rsidP="0066683F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 xml:space="preserve">Alla fine del 2021 Festo ha ricevuto il premio “Customer </w:t>
      </w:r>
      <w:proofErr w:type="spellStart"/>
      <w:r w:rsidRPr="00080914">
        <w:rPr>
          <w:rFonts w:ascii="Arial" w:hAnsi="Arial" w:cs="Arial"/>
          <w:lang w:val="it-IT"/>
        </w:rPr>
        <w:t>Centric</w:t>
      </w:r>
      <w:proofErr w:type="spellEnd"/>
      <w:r w:rsidRPr="00080914">
        <w:rPr>
          <w:rFonts w:ascii="Arial" w:hAnsi="Arial" w:cs="Arial"/>
          <w:lang w:val="it-IT"/>
        </w:rPr>
        <w:t xml:space="preserve">” dal Gruppo </w:t>
      </w:r>
      <w:proofErr w:type="spellStart"/>
      <w:r w:rsidRPr="00080914">
        <w:rPr>
          <w:rFonts w:ascii="Arial" w:hAnsi="Arial" w:cs="Arial"/>
          <w:lang w:val="it-IT"/>
        </w:rPr>
        <w:t>Sidel</w:t>
      </w:r>
      <w:proofErr w:type="spellEnd"/>
      <w:r w:rsidRPr="00080914">
        <w:rPr>
          <w:rFonts w:ascii="Arial" w:hAnsi="Arial" w:cs="Arial"/>
          <w:lang w:val="it-IT"/>
        </w:rPr>
        <w:t>. Uno dei più importanti produttori di sistemi di riempimento delle bevande ha quindi riconosciuto l'impegno de</w:t>
      </w:r>
      <w:r w:rsidR="006F4468" w:rsidRPr="00080914">
        <w:rPr>
          <w:rFonts w:ascii="Arial" w:hAnsi="Arial" w:cs="Arial"/>
          <w:lang w:val="it-IT"/>
        </w:rPr>
        <w:t xml:space="preserve">l </w:t>
      </w:r>
      <w:proofErr w:type="gramStart"/>
      <w:r w:rsidR="006F4468" w:rsidRPr="00080914">
        <w:rPr>
          <w:rFonts w:ascii="Arial" w:hAnsi="Arial" w:cs="Arial"/>
          <w:lang w:val="it-IT"/>
        </w:rPr>
        <w:t>personale</w:t>
      </w:r>
      <w:proofErr w:type="gramEnd"/>
      <w:r w:rsidR="006F4468" w:rsidRPr="00080914">
        <w:rPr>
          <w:rFonts w:ascii="Arial" w:hAnsi="Arial" w:cs="Arial"/>
          <w:lang w:val="it-IT"/>
        </w:rPr>
        <w:t xml:space="preserve"> </w:t>
      </w:r>
      <w:r w:rsidRPr="00080914">
        <w:rPr>
          <w:rFonts w:ascii="Arial" w:hAnsi="Arial" w:cs="Arial"/>
          <w:lang w:val="it-IT"/>
        </w:rPr>
        <w:t xml:space="preserve">Festo nelle vendite, nella produzione, nella catena di approvvigionamento e nello sviluppo, </w:t>
      </w:r>
      <w:r w:rsidR="00FC52A9" w:rsidRPr="00080914">
        <w:rPr>
          <w:rFonts w:ascii="Arial" w:hAnsi="Arial" w:cs="Arial"/>
          <w:lang w:val="it-IT"/>
        </w:rPr>
        <w:t>per</w:t>
      </w:r>
      <w:r w:rsidRPr="00080914">
        <w:rPr>
          <w:rFonts w:ascii="Arial" w:hAnsi="Arial" w:cs="Arial"/>
          <w:lang w:val="it-IT"/>
        </w:rPr>
        <w:t xml:space="preserve"> garantire la capacità di consegna.</w:t>
      </w:r>
    </w:p>
    <w:p w14:paraId="70E3E5F0" w14:textId="71F90E63" w:rsidR="00E1686B" w:rsidRPr="00080914" w:rsidRDefault="00E1686B" w:rsidP="0066683F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lang w:val="it-IT"/>
        </w:rPr>
      </w:pPr>
    </w:p>
    <w:p w14:paraId="2D00622B" w14:textId="77777777" w:rsidR="00E1686B" w:rsidRPr="00080914" w:rsidRDefault="00E1686B" w:rsidP="00E1686B">
      <w:pPr>
        <w:pStyle w:val="Intestazione"/>
        <w:rPr>
          <w:rFonts w:ascii="Arial" w:hAnsi="Arial" w:cs="Arial"/>
          <w:b/>
          <w:bCs/>
          <w:lang w:val="it-IT"/>
        </w:rPr>
      </w:pPr>
      <w:r w:rsidRPr="00080914">
        <w:rPr>
          <w:rFonts w:ascii="Arial" w:hAnsi="Arial" w:cs="Arial"/>
          <w:b/>
          <w:bCs/>
          <w:lang w:val="it-IT"/>
        </w:rPr>
        <w:t>Immagini e didascalie:</w:t>
      </w:r>
    </w:p>
    <w:p w14:paraId="02C2D61B" w14:textId="77777777" w:rsidR="00E1686B" w:rsidRPr="00080914" w:rsidRDefault="00E1686B" w:rsidP="00E1686B">
      <w:pPr>
        <w:pStyle w:val="Intestazione"/>
        <w:rPr>
          <w:rFonts w:ascii="Arial" w:hAnsi="Arial" w:cs="Arial"/>
          <w:lang w:val="it-IT"/>
        </w:rPr>
      </w:pPr>
    </w:p>
    <w:p w14:paraId="079C6C0E" w14:textId="77777777" w:rsidR="00E1686B" w:rsidRPr="00080914" w:rsidRDefault="00E1686B" w:rsidP="00E1686B">
      <w:pPr>
        <w:pStyle w:val="Intestazione"/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>Laboratorio ad alta pressione:</w:t>
      </w:r>
    </w:p>
    <w:p w14:paraId="16EA08F1" w14:textId="77777777" w:rsidR="00E1686B" w:rsidRPr="00080914" w:rsidRDefault="00E1686B" w:rsidP="00E1686B">
      <w:pPr>
        <w:pStyle w:val="Intestazione"/>
        <w:rPr>
          <w:rFonts w:ascii="Arial" w:hAnsi="Arial" w:cs="Arial"/>
          <w:lang w:val="it-IT"/>
        </w:rPr>
      </w:pPr>
    </w:p>
    <w:p w14:paraId="2B65C455" w14:textId="357462B7" w:rsidR="00E1686B" w:rsidRPr="00080914" w:rsidRDefault="00E1686B" w:rsidP="00E1686B">
      <w:pPr>
        <w:pStyle w:val="Intestazione"/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>Laboratorio ad alta pressione Festo: qui vengono sviluppati componenti di pneumatici ad alta pressione, fino a 40 bar, per la produzione di bottiglie in PET nel processo di stiro-soffiaggio per macchine lineari e rotative (Immagine: Festo SE &amp; Co. KG))</w:t>
      </w:r>
    </w:p>
    <w:p w14:paraId="7A29C3B5" w14:textId="77777777" w:rsidR="00E1686B" w:rsidRPr="00080914" w:rsidRDefault="00E1686B" w:rsidP="00E1686B">
      <w:pPr>
        <w:pStyle w:val="Intestazione"/>
        <w:rPr>
          <w:rFonts w:ascii="Arial" w:hAnsi="Arial" w:cs="Arial"/>
          <w:lang w:val="it-IT"/>
        </w:rPr>
      </w:pPr>
    </w:p>
    <w:p w14:paraId="2F46029C" w14:textId="77777777" w:rsidR="00E1686B" w:rsidRPr="00080914" w:rsidRDefault="00E1686B" w:rsidP="00E1686B">
      <w:pPr>
        <w:pStyle w:val="Intestazione"/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>Blocco valvole ad alta pressione:</w:t>
      </w:r>
    </w:p>
    <w:p w14:paraId="2BDEE2AE" w14:textId="77777777" w:rsidR="00E1686B" w:rsidRPr="00080914" w:rsidRDefault="00E1686B" w:rsidP="00E1686B">
      <w:pPr>
        <w:pStyle w:val="Intestazione"/>
        <w:rPr>
          <w:rFonts w:ascii="Arial" w:hAnsi="Arial" w:cs="Arial"/>
          <w:lang w:val="it-IT"/>
        </w:rPr>
      </w:pPr>
    </w:p>
    <w:p w14:paraId="7AA9E2DF" w14:textId="20AAF60B" w:rsidR="00E1686B" w:rsidRPr="00C40FE9" w:rsidRDefault="00E1686B" w:rsidP="00E1686B">
      <w:pPr>
        <w:pStyle w:val="Intestazione"/>
        <w:tabs>
          <w:tab w:val="clear" w:pos="4536"/>
          <w:tab w:val="clear" w:pos="9072"/>
        </w:tabs>
        <w:rPr>
          <w:rFonts w:ascii="Arial" w:hAnsi="Arial" w:cs="Arial"/>
          <w:lang w:val="it-IT"/>
        </w:rPr>
      </w:pPr>
      <w:r w:rsidRPr="00080914">
        <w:rPr>
          <w:rFonts w:ascii="Arial" w:hAnsi="Arial" w:cs="Arial"/>
          <w:lang w:val="it-IT"/>
        </w:rPr>
        <w:t>Controllo preciso per la pneumatica ad alta pressione – con un blocco valvole Festo (immagine: Festo SE &amp; Co. KG)</w:t>
      </w:r>
    </w:p>
    <w:sectPr w:rsidR="00E1686B" w:rsidRPr="00C40FE9">
      <w:type w:val="continuous"/>
      <w:pgSz w:w="11907" w:h="16840" w:code="9"/>
      <w:pgMar w:top="5273" w:right="3175" w:bottom="1304" w:left="1247" w:header="720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5703" w14:textId="77777777" w:rsidR="00CE0CE3" w:rsidRDefault="00CE0CE3">
      <w:r>
        <w:separator/>
      </w:r>
    </w:p>
  </w:endnote>
  <w:endnote w:type="continuationSeparator" w:id="0">
    <w:p w14:paraId="4B726510" w14:textId="77777777" w:rsidR="00CE0CE3" w:rsidRDefault="00CE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LF-Regular">
    <w:panose1 w:val="02000503060000020004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AB7E" w14:textId="77777777" w:rsidR="005A3001" w:rsidRDefault="005A3001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CE58E" w14:textId="77777777" w:rsidR="005A3001" w:rsidRDefault="005A3001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7F2E" w14:textId="77777777" w:rsidR="00180DF5" w:rsidRDefault="00180D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D868" w14:textId="77777777" w:rsidR="00180DF5" w:rsidRDefault="00180D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273A" w14:textId="77777777" w:rsidR="00CE0CE3" w:rsidRDefault="00CE0CE3">
      <w:r>
        <w:separator/>
      </w:r>
    </w:p>
  </w:footnote>
  <w:footnote w:type="continuationSeparator" w:id="0">
    <w:p w14:paraId="4C104C85" w14:textId="77777777" w:rsidR="00CE0CE3" w:rsidRDefault="00CE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B67E" w14:textId="77777777" w:rsidR="00180DF5" w:rsidRDefault="00180D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MFG"/>
  <w:bookmarkStart w:id="5" w:name="_MON_995383775"/>
  <w:bookmarkStart w:id="6" w:name="_MON_995383787"/>
  <w:bookmarkStart w:id="7" w:name="_MON_995383810"/>
  <w:bookmarkStart w:id="8" w:name="_MON_995383826"/>
  <w:bookmarkStart w:id="9" w:name="_MON_995383674"/>
  <w:bookmarkEnd w:id="4"/>
  <w:bookmarkEnd w:id="5"/>
  <w:bookmarkEnd w:id="6"/>
  <w:bookmarkEnd w:id="7"/>
  <w:bookmarkEnd w:id="8"/>
  <w:bookmarkEnd w:id="9"/>
  <w:bookmarkStart w:id="10" w:name="_MON_995383764"/>
  <w:bookmarkEnd w:id="10"/>
  <w:p w14:paraId="1803A2D9" w14:textId="77777777" w:rsidR="005A3001" w:rsidRDefault="005A3001">
    <w:pPr>
      <w:framePr w:w="2296" w:hSpace="142" w:wrap="around" w:vAnchor="page" w:hAnchor="page" w:x="9073" w:y="1872" w:anchorLock="1"/>
    </w:pPr>
    <w:r>
      <w:object w:dxaOrig="2236" w:dyaOrig="391" w14:anchorId="32F36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19.5pt" fillcolor="window">
          <v:imagedata r:id="rId1" o:title=""/>
        </v:shape>
        <o:OLEObject Type="Embed" ProgID="Word.Picture.8" ShapeID="_x0000_i1025" DrawAspect="Content" ObjectID="_1725169165" r:id="rId2"/>
      </w:object>
    </w:r>
  </w:p>
  <w:p w14:paraId="5E8B10F5" w14:textId="77777777" w:rsidR="005A3001" w:rsidRDefault="005A3001">
    <w:pPr>
      <w:pStyle w:val="Intestazione"/>
    </w:pPr>
  </w:p>
  <w:p w14:paraId="181674B4" w14:textId="77777777" w:rsidR="005A3001" w:rsidRDefault="005A30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A79D" w14:textId="77777777" w:rsidR="00180DF5" w:rsidRDefault="00180D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3"/>
    <w:rsid w:val="00080914"/>
    <w:rsid w:val="000F2B09"/>
    <w:rsid w:val="00161008"/>
    <w:rsid w:val="00180DF5"/>
    <w:rsid w:val="001E2BDE"/>
    <w:rsid w:val="001F47D7"/>
    <w:rsid w:val="003B0178"/>
    <w:rsid w:val="003B1540"/>
    <w:rsid w:val="004E4E72"/>
    <w:rsid w:val="005A3001"/>
    <w:rsid w:val="0066683F"/>
    <w:rsid w:val="006B119C"/>
    <w:rsid w:val="006F4468"/>
    <w:rsid w:val="007155EA"/>
    <w:rsid w:val="00803F8B"/>
    <w:rsid w:val="008E0B5D"/>
    <w:rsid w:val="0092003B"/>
    <w:rsid w:val="00A359D2"/>
    <w:rsid w:val="00C01CF4"/>
    <w:rsid w:val="00C40FE9"/>
    <w:rsid w:val="00CE0CE3"/>
    <w:rsid w:val="00D14F3E"/>
    <w:rsid w:val="00E1686B"/>
    <w:rsid w:val="00EB663B"/>
    <w:rsid w:val="00F07D87"/>
    <w:rsid w:val="00FC52A9"/>
    <w:rsid w:val="00F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034E"/>
  <w15:chartTrackingRefBased/>
  <w15:docId w15:val="{0283E557-3EB3-48D5-BAA5-33588500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MetaPlusLF-Regular" w:hAnsi="MetaPlusLF-Regular"/>
      <w:lang w:val="de-DE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framePr w:w="1985" w:h="4820" w:hRule="exact" w:hSpace="142" w:wrap="around" w:vAnchor="page" w:hAnchor="page" w:x="9498" w:y="8676"/>
      <w:spacing w:line="142" w:lineRule="exact"/>
    </w:pPr>
    <w:rPr>
      <w:rFonts w:ascii="MetaPlusLF" w:hAnsi="MetaPlusLF"/>
      <w:b/>
      <w:bCs/>
      <w:sz w:val="13"/>
      <w:lang w:val="it-IT"/>
    </w:rPr>
  </w:style>
  <w:style w:type="character" w:customStyle="1" w:styleId="nohighlight">
    <w:name w:val="nohighlight"/>
    <w:basedOn w:val="Carpredefinitoparagrafo"/>
    <w:rsid w:val="00C4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info_it@fest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0gmg\AppData\Roaming\Microsoft\Templates\LE_LO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LE_LOGO.dot</Template>
  <TotalTime>1</TotalTime>
  <Pages>2</Pages>
  <Words>644</Words>
  <Characters>4029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Festo AG &amp; Co. / mit Festo Logo</vt:lpstr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Festo AG &amp; Co. / mit Festo Logo</dc:title>
  <dc:subject/>
  <dc:creator>Mondati, Sara</dc:creator>
  <cp:keywords/>
  <dc:description>Briefvorlage für: "Festo AG &amp; Co." mit Festo Logo für alle Mitarbeiter Organisationseinheiten außer TOOL und DIDACTIC</dc:description>
  <cp:lastModifiedBy>Mondati, Sara</cp:lastModifiedBy>
  <cp:revision>2</cp:revision>
  <cp:lastPrinted>2004-04-07T15:13:00Z</cp:lastPrinted>
  <dcterms:created xsi:type="dcterms:W3CDTF">2022-09-20T06:53:00Z</dcterms:created>
  <dcterms:modified xsi:type="dcterms:W3CDTF">2022-09-20T06:53:00Z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2022-09-16T07:24:58Z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0afd8cba-bbd6-4f73-80ba-bdc51711526f</vt:lpwstr>
  </property>
  <property fmtid="{D5CDD505-2E9C-101B-9397-08002B2CF9AE}" pid="8" name="MSIP_Label_9c86c25f-31f1-46f7-b4f9-3c53b1ed0b07_ContentBits">
    <vt:lpwstr>0</vt:lpwstr>
  </property>
</Properties>
</file>